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2" w:rsidRDefault="00FC0722" w:rsidP="00AC793C">
      <w:pPr>
        <w:pStyle w:val="Heading1"/>
        <w:jc w:val="center"/>
        <w:rPr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утурлинскийМР_ПП-05" style="position:absolute;left:0;text-align:left;margin-left:216.75pt;margin-top:-20.15pt;width:51.75pt;height:64.55pt;z-index:251658240;visibility:visible" filled="t">
            <v:imagedata r:id="rId6" o:title=""/>
          </v:shape>
        </w:pict>
      </w:r>
    </w:p>
    <w:p w:rsidR="00FC0722" w:rsidRDefault="00FC0722" w:rsidP="00AC793C">
      <w:pPr>
        <w:pStyle w:val="Heading1"/>
        <w:jc w:val="center"/>
        <w:rPr>
          <w:bCs/>
        </w:rPr>
      </w:pPr>
    </w:p>
    <w:p w:rsidR="00FC0722" w:rsidRDefault="00FC0722" w:rsidP="00AC793C">
      <w:pPr>
        <w:pStyle w:val="Heading1"/>
        <w:jc w:val="center"/>
        <w:rPr>
          <w:bCs/>
        </w:rPr>
      </w:pPr>
    </w:p>
    <w:p w:rsidR="00FC0722" w:rsidRPr="00786EDD" w:rsidRDefault="00FC0722" w:rsidP="00AC793C">
      <w:pPr>
        <w:pStyle w:val="Heading1"/>
        <w:jc w:val="center"/>
        <w:rPr>
          <w:bCs/>
        </w:rPr>
      </w:pPr>
      <w:r w:rsidRPr="00786EDD">
        <w:rPr>
          <w:bCs/>
        </w:rPr>
        <w:t>СОВЕТ ДЕПУТАТОВ</w:t>
      </w:r>
    </w:p>
    <w:p w:rsidR="00FC0722" w:rsidRPr="00786EDD" w:rsidRDefault="00FC0722" w:rsidP="00AC793C">
      <w:pPr>
        <w:pStyle w:val="Heading1"/>
        <w:jc w:val="center"/>
        <w:rPr>
          <w:bCs/>
        </w:rPr>
      </w:pPr>
      <w:r w:rsidRPr="00786EDD">
        <w:rPr>
          <w:bCs/>
        </w:rPr>
        <w:t>БУТУРЛИНСКОГО МУНИЦИПАЛЬНОГО ОКРУГА</w:t>
      </w:r>
    </w:p>
    <w:p w:rsidR="00FC0722" w:rsidRPr="00786EDD" w:rsidRDefault="00FC0722" w:rsidP="00AC793C">
      <w:pPr>
        <w:jc w:val="center"/>
        <w:rPr>
          <w:b/>
          <w:bCs/>
          <w:sz w:val="28"/>
        </w:rPr>
      </w:pPr>
      <w:r w:rsidRPr="00786EDD">
        <w:rPr>
          <w:b/>
          <w:bCs/>
          <w:sz w:val="28"/>
        </w:rPr>
        <w:t>НИЖЕГОРОДСКОЙ ОБЛАСТИ</w:t>
      </w:r>
    </w:p>
    <w:p w:rsidR="00FC0722" w:rsidRPr="00786EDD" w:rsidRDefault="00FC0722" w:rsidP="00AC793C">
      <w:pPr>
        <w:jc w:val="center"/>
        <w:rPr>
          <w:b/>
          <w:sz w:val="28"/>
          <w:szCs w:val="28"/>
        </w:rPr>
      </w:pPr>
    </w:p>
    <w:p w:rsidR="00FC0722" w:rsidRDefault="00FC0722" w:rsidP="00AC793C">
      <w:pPr>
        <w:pStyle w:val="Heading6"/>
        <w:spacing w:line="360" w:lineRule="auto"/>
        <w:rPr>
          <w:b/>
          <w:szCs w:val="44"/>
        </w:rPr>
      </w:pPr>
      <w:r w:rsidRPr="00786EDD">
        <w:rPr>
          <w:b/>
          <w:szCs w:val="44"/>
        </w:rPr>
        <w:t>Р Е Ш Е Н И Е</w:t>
      </w:r>
    </w:p>
    <w:tbl>
      <w:tblPr>
        <w:tblW w:w="0" w:type="auto"/>
        <w:tblLook w:val="00A0"/>
      </w:tblPr>
      <w:tblGrid>
        <w:gridCol w:w="4814"/>
        <w:gridCol w:w="4083"/>
      </w:tblGrid>
      <w:tr w:rsidR="00FC0722" w:rsidTr="00774EF6">
        <w:tc>
          <w:tcPr>
            <w:tcW w:w="4814" w:type="dxa"/>
          </w:tcPr>
          <w:p w:rsidR="00FC0722" w:rsidRDefault="00FC0722" w:rsidP="00017F06">
            <w:r w:rsidRPr="00774EF6">
              <w:rPr>
                <w:sz w:val="28"/>
              </w:rPr>
              <w:t>От</w:t>
            </w:r>
            <w:r>
              <w:rPr>
                <w:sz w:val="28"/>
              </w:rPr>
              <w:t xml:space="preserve"> </w:t>
            </w:r>
            <w:r w:rsidRPr="00774EF6">
              <w:rPr>
                <w:sz w:val="28"/>
              </w:rPr>
              <w:t xml:space="preserve">25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774EF6">
                <w:rPr>
                  <w:sz w:val="28"/>
                </w:rPr>
                <w:t>2025 г</w:t>
              </w:r>
            </w:smartTag>
            <w:r w:rsidRPr="00774EF6">
              <w:rPr>
                <w:sz w:val="28"/>
              </w:rPr>
              <w:t>.</w:t>
            </w:r>
            <w:bookmarkStart w:id="0" w:name="_GoBack"/>
            <w:bookmarkEnd w:id="0"/>
          </w:p>
        </w:tc>
        <w:tc>
          <w:tcPr>
            <w:tcW w:w="4083" w:type="dxa"/>
          </w:tcPr>
          <w:p w:rsidR="00FC0722" w:rsidRDefault="00FC0722" w:rsidP="00774EF6">
            <w:pPr>
              <w:tabs>
                <w:tab w:val="left" w:pos="3550"/>
              </w:tabs>
              <w:ind w:right="317"/>
              <w:jc w:val="right"/>
            </w:pPr>
            <w:r w:rsidRPr="00774EF6">
              <w:rPr>
                <w:sz w:val="28"/>
              </w:rPr>
              <w:t>№ 93</w:t>
            </w:r>
          </w:p>
        </w:tc>
      </w:tr>
    </w:tbl>
    <w:p w:rsidR="00FC0722" w:rsidRPr="00CD1FA2" w:rsidRDefault="00FC0722" w:rsidP="00AC793C">
      <w:pPr>
        <w:rPr>
          <w:sz w:val="28"/>
          <w:szCs w:val="28"/>
        </w:rPr>
      </w:pPr>
    </w:p>
    <w:p w:rsidR="00FC0722" w:rsidRDefault="00FC0722" w:rsidP="00E12D6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FC0722" w:rsidRDefault="00FC0722" w:rsidP="00E12D6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округа Нижегородской области </w:t>
      </w:r>
    </w:p>
    <w:p w:rsidR="00FC0722" w:rsidRDefault="00FC0722" w:rsidP="00E12D6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  <w:szCs w:val="28"/>
          </w:rPr>
          <w:t>2020 г</w:t>
        </w:r>
      </w:smartTag>
      <w:r>
        <w:rPr>
          <w:b/>
          <w:sz w:val="28"/>
          <w:szCs w:val="28"/>
        </w:rPr>
        <w:t>.</w:t>
      </w:r>
    </w:p>
    <w:p w:rsidR="00FC0722" w:rsidRPr="00AA3321" w:rsidRDefault="00FC0722" w:rsidP="00E12D6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№27 «</w:t>
      </w:r>
      <w:r w:rsidRPr="00D7359A">
        <w:rPr>
          <w:b/>
          <w:sz w:val="28"/>
          <w:szCs w:val="28"/>
        </w:rPr>
        <w:t>Об установлении налога на имущество физических лиц</w:t>
      </w:r>
      <w:r>
        <w:rPr>
          <w:b/>
          <w:sz w:val="28"/>
          <w:szCs w:val="28"/>
        </w:rPr>
        <w:t>»</w:t>
      </w:r>
    </w:p>
    <w:p w:rsidR="00FC0722" w:rsidRPr="00AA3321" w:rsidRDefault="00FC0722" w:rsidP="00E12D63">
      <w:pPr>
        <w:ind w:firstLine="284"/>
        <w:jc w:val="both"/>
        <w:rPr>
          <w:sz w:val="28"/>
          <w:szCs w:val="28"/>
        </w:rPr>
      </w:pPr>
    </w:p>
    <w:p w:rsidR="00FC0722" w:rsidRDefault="00FC0722" w:rsidP="00E12D63">
      <w:pPr>
        <w:ind w:firstLine="284"/>
        <w:jc w:val="both"/>
        <w:rPr>
          <w:sz w:val="28"/>
          <w:szCs w:val="28"/>
        </w:rPr>
      </w:pPr>
      <w:r w:rsidRPr="003B0B45">
        <w:rPr>
          <w:sz w:val="28"/>
          <w:szCs w:val="28"/>
        </w:rPr>
        <w:t>В соответствии со статьями 5, 15, пунктом 4 статьи 12, главой 31 Налогового кодекса Российской Федерации, пунктом 3 части 1 статьи</w:t>
      </w:r>
      <w:r>
        <w:rPr>
          <w:sz w:val="28"/>
          <w:szCs w:val="28"/>
        </w:rPr>
        <w:t xml:space="preserve"> </w:t>
      </w:r>
      <w:r w:rsidRPr="003B0B45">
        <w:rPr>
          <w:sz w:val="28"/>
          <w:szCs w:val="28"/>
        </w:rPr>
        <w:t xml:space="preserve">17 Федерального закона от 20 марта </w:t>
      </w:r>
      <w:smartTag w:uri="urn:schemas-microsoft-com:office:smarttags" w:element="metricconverter">
        <w:smartTagPr>
          <w:attr w:name="ProductID" w:val="2025 г"/>
        </w:smartTagPr>
        <w:r w:rsidRPr="003B0B45"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 №</w:t>
      </w:r>
      <w:r w:rsidRPr="003B0B45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в целях реализации положений Федерального закона от 28 ноября </w:t>
      </w:r>
      <w:smartTag w:uri="urn:schemas-microsoft-com:office:smarttags" w:element="metricconverter">
        <w:smartTagPr>
          <w:attr w:name="ProductID" w:val="2025 г"/>
        </w:smartTagPr>
        <w:r w:rsidRPr="003B0B45"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>. №</w:t>
      </w:r>
      <w:r w:rsidRPr="003B0B45">
        <w:rPr>
          <w:sz w:val="28"/>
          <w:szCs w:val="28"/>
        </w:rPr>
        <w:t xml:space="preserve">425-ФЗ «О внесении изменений в части первую и вторую Налогового кодекса </w:t>
      </w:r>
      <w:r w:rsidRPr="00441B4A">
        <w:rPr>
          <w:sz w:val="28"/>
          <w:szCs w:val="28"/>
        </w:rPr>
        <w:t>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sz w:val="28"/>
          <w:szCs w:val="28"/>
        </w:rPr>
        <w:t xml:space="preserve">», Совет депутатов Бутурлинского муниципального округа Нижегородской области  </w:t>
      </w:r>
      <w:r>
        <w:rPr>
          <w:b/>
          <w:sz w:val="28"/>
          <w:szCs w:val="28"/>
        </w:rPr>
        <w:t>реши</w:t>
      </w:r>
      <w:r w:rsidRPr="00D44FDB">
        <w:rPr>
          <w:b/>
          <w:sz w:val="28"/>
          <w:szCs w:val="28"/>
        </w:rPr>
        <w:t>л</w:t>
      </w:r>
      <w:r>
        <w:rPr>
          <w:sz w:val="28"/>
          <w:szCs w:val="28"/>
        </w:rPr>
        <w:t>:</w:t>
      </w:r>
    </w:p>
    <w:p w:rsidR="00FC0722" w:rsidRDefault="00FC0722" w:rsidP="00E12D63">
      <w:pPr>
        <w:ind w:firstLine="284"/>
        <w:jc w:val="both"/>
        <w:rPr>
          <w:sz w:val="28"/>
          <w:szCs w:val="28"/>
        </w:rPr>
      </w:pPr>
    </w:p>
    <w:p w:rsidR="00FC0722" w:rsidRDefault="00FC0722" w:rsidP="00E12D6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BC6BD0">
        <w:rPr>
          <w:sz w:val="28"/>
          <w:szCs w:val="28"/>
        </w:rPr>
        <w:t xml:space="preserve">решение Совета депутатов Бутурлинского муниципального округа Нижегородской области </w:t>
      </w:r>
      <w:r w:rsidRPr="00D7359A">
        <w:rPr>
          <w:sz w:val="28"/>
          <w:szCs w:val="28"/>
        </w:rPr>
        <w:t xml:space="preserve">от 09 октября </w:t>
      </w:r>
      <w:smartTag w:uri="urn:schemas-microsoft-com:office:smarttags" w:element="metricconverter">
        <w:smartTagPr>
          <w:attr w:name="ProductID" w:val="2020 г"/>
        </w:smartTagPr>
        <w:r w:rsidRPr="00D7359A"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</w:t>
      </w:r>
      <w:r w:rsidRPr="00D7359A">
        <w:rPr>
          <w:sz w:val="28"/>
          <w:szCs w:val="28"/>
        </w:rPr>
        <w:t>27 «Об установлении налога на имущество физических лиц»</w:t>
      </w:r>
      <w:r>
        <w:rPr>
          <w:sz w:val="28"/>
          <w:szCs w:val="28"/>
        </w:rPr>
        <w:t xml:space="preserve">, с изменениями, внесенными решением Совета депутатов Бутурлинского муниципального округа Нижегородской области от 24 сентября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>. №63 «</w:t>
      </w:r>
      <w:r w:rsidRPr="006D3E0A">
        <w:rPr>
          <w:sz w:val="28"/>
          <w:szCs w:val="28"/>
        </w:rPr>
        <w:t xml:space="preserve">О внесении изменений в решение Совета депутатов Бутурлинского муниципального округа Нижегородской области от 09 октября </w:t>
      </w:r>
      <w:smartTag w:uri="urn:schemas-microsoft-com:office:smarttags" w:element="metricconverter">
        <w:smartTagPr>
          <w:attr w:name="ProductID" w:val="2020 г"/>
        </w:smartTagPr>
        <w:r w:rsidRPr="006D3E0A"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№</w:t>
      </w:r>
      <w:r w:rsidRPr="006D3E0A">
        <w:rPr>
          <w:sz w:val="28"/>
          <w:szCs w:val="28"/>
        </w:rPr>
        <w:t>27 «Об установлении налога на имущество физических лиц»</w:t>
      </w:r>
      <w:r>
        <w:rPr>
          <w:sz w:val="28"/>
          <w:szCs w:val="28"/>
        </w:rPr>
        <w:t xml:space="preserve"> (далее - Решение), следующие изменения:</w:t>
      </w:r>
    </w:p>
    <w:p w:rsidR="00FC0722" w:rsidRDefault="00FC0722" w:rsidP="00E12D63">
      <w:pPr>
        <w:ind w:firstLine="284"/>
        <w:jc w:val="both"/>
        <w:rPr>
          <w:sz w:val="28"/>
          <w:szCs w:val="28"/>
        </w:rPr>
      </w:pPr>
    </w:p>
    <w:p w:rsidR="00FC0722" w:rsidRDefault="00FC0722" w:rsidP="00E12D6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6F07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3.</w:t>
      </w:r>
      <w:r w:rsidRPr="00E26F07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Решения </w:t>
      </w:r>
      <w:r w:rsidRPr="003B0B45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 xml:space="preserve">«, </w:t>
      </w:r>
      <w:r w:rsidRPr="003B0B45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>
        <w:rPr>
          <w:sz w:val="28"/>
          <w:szCs w:val="28"/>
        </w:rPr>
        <w:t>».</w:t>
      </w:r>
    </w:p>
    <w:p w:rsidR="00FC0722" w:rsidRDefault="00FC0722" w:rsidP="00E12D63">
      <w:pPr>
        <w:ind w:firstLine="284"/>
        <w:jc w:val="both"/>
        <w:rPr>
          <w:sz w:val="28"/>
          <w:szCs w:val="28"/>
        </w:rPr>
      </w:pPr>
    </w:p>
    <w:p w:rsidR="00FC0722" w:rsidRPr="00C47F44" w:rsidRDefault="00FC0722" w:rsidP="00E12D6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47F44">
        <w:rPr>
          <w:sz w:val="28"/>
          <w:szCs w:val="28"/>
        </w:rPr>
        <w:t xml:space="preserve">. </w:t>
      </w:r>
      <w:r w:rsidRPr="00441B4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 </w:t>
      </w:r>
      <w:r w:rsidRPr="00441B4A">
        <w:rPr>
          <w:sz w:val="28"/>
          <w:szCs w:val="28"/>
        </w:rPr>
        <w:t>вступает в силу в соответствии с</w:t>
      </w:r>
      <w:r>
        <w:rPr>
          <w:sz w:val="28"/>
          <w:szCs w:val="28"/>
        </w:rPr>
        <w:t xml:space="preserve">о статьей 5 </w:t>
      </w:r>
      <w:r w:rsidRPr="00441B4A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ого</w:t>
      </w:r>
      <w:r w:rsidRPr="00441B4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441B4A">
        <w:rPr>
          <w:sz w:val="28"/>
          <w:szCs w:val="28"/>
        </w:rPr>
        <w:t xml:space="preserve"> Российской Федерации</w:t>
      </w:r>
      <w:r w:rsidRPr="00C47F44">
        <w:rPr>
          <w:sz w:val="28"/>
          <w:szCs w:val="28"/>
        </w:rPr>
        <w:t>.</w:t>
      </w:r>
    </w:p>
    <w:p w:rsidR="00FC0722" w:rsidRDefault="00FC0722" w:rsidP="00E12D63">
      <w:pPr>
        <w:ind w:firstLine="284"/>
        <w:jc w:val="both"/>
        <w:rPr>
          <w:sz w:val="28"/>
          <w:szCs w:val="28"/>
        </w:rPr>
      </w:pPr>
    </w:p>
    <w:p w:rsidR="00FC0722" w:rsidRDefault="00FC0722" w:rsidP="00E12D6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F44">
        <w:rPr>
          <w:sz w:val="28"/>
          <w:szCs w:val="28"/>
        </w:rPr>
        <w:t>. Опубликовать настоящее решение в газете «Бутурлинская жизнь»</w:t>
      </w:r>
      <w:r>
        <w:rPr>
          <w:sz w:val="28"/>
          <w:szCs w:val="28"/>
        </w:rPr>
        <w:t xml:space="preserve">, </w:t>
      </w:r>
      <w:r w:rsidRPr="006D3E0A">
        <w:rPr>
          <w:sz w:val="28"/>
          <w:szCs w:val="28"/>
        </w:rPr>
        <w:t>в сетевом издании «Бутурлинская жизнь online»</w:t>
      </w:r>
      <w:r w:rsidRPr="00C47F44">
        <w:rPr>
          <w:sz w:val="28"/>
          <w:szCs w:val="28"/>
        </w:rPr>
        <w:t xml:space="preserve"> и разместить </w:t>
      </w:r>
      <w:r w:rsidRPr="00D82704">
        <w:rPr>
          <w:sz w:val="28"/>
          <w:szCs w:val="28"/>
        </w:rPr>
        <w:t>на официальном сайте администрации Бутурлинского муниципального округа Нижегородской области в информационно-</w:t>
      </w:r>
      <w:r>
        <w:rPr>
          <w:sz w:val="28"/>
          <w:szCs w:val="28"/>
        </w:rPr>
        <w:t>теле</w:t>
      </w:r>
      <w:r w:rsidRPr="00D82704">
        <w:rPr>
          <w:sz w:val="28"/>
          <w:szCs w:val="28"/>
        </w:rPr>
        <w:t>коммуникационной сети «Интернет» по адресу: buturlino.nobl.ru в разделе «Совет депутатов».</w:t>
      </w:r>
    </w:p>
    <w:p w:rsidR="00FC0722" w:rsidRDefault="00FC0722" w:rsidP="00E12D63">
      <w:pPr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FC0722" w:rsidRPr="00377425" w:rsidTr="00F17F98">
        <w:tc>
          <w:tcPr>
            <w:tcW w:w="4927" w:type="dxa"/>
          </w:tcPr>
          <w:p w:rsidR="00FC0722" w:rsidRDefault="00FC0722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FC0722" w:rsidRPr="00377425" w:rsidRDefault="00FC0722" w:rsidP="006D3E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______________Н.А. Чичков</w:t>
            </w:r>
          </w:p>
        </w:tc>
        <w:tc>
          <w:tcPr>
            <w:tcW w:w="4927" w:type="dxa"/>
          </w:tcPr>
          <w:p w:rsidR="00FC0722" w:rsidRDefault="00FC0722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FC0722" w:rsidRPr="00377425" w:rsidRDefault="00FC0722" w:rsidP="00441B4A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   М.Ф. Петрова</w:t>
            </w:r>
          </w:p>
        </w:tc>
      </w:tr>
    </w:tbl>
    <w:p w:rsidR="00FC0722" w:rsidRDefault="00FC0722" w:rsidP="00AC793C">
      <w:pPr>
        <w:spacing w:line="360" w:lineRule="auto"/>
        <w:jc w:val="both"/>
      </w:pPr>
    </w:p>
    <w:sectPr w:rsidR="00FC0722" w:rsidSect="009F4363">
      <w:headerReference w:type="even" r:id="rId7"/>
      <w:headerReference w:type="default" r:id="rId8"/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22" w:rsidRDefault="00FC0722">
      <w:r>
        <w:separator/>
      </w:r>
    </w:p>
  </w:endnote>
  <w:endnote w:type="continuationSeparator" w:id="1">
    <w:p w:rsidR="00FC0722" w:rsidRDefault="00FC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22" w:rsidRDefault="00FC0722">
      <w:r>
        <w:separator/>
      </w:r>
    </w:p>
  </w:footnote>
  <w:footnote w:type="continuationSeparator" w:id="1">
    <w:p w:rsidR="00FC0722" w:rsidRDefault="00FC0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22" w:rsidRDefault="00FC0722" w:rsidP="00B32A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0722" w:rsidRDefault="00FC07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22" w:rsidRDefault="00FC0722" w:rsidP="00B32A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C0722" w:rsidRDefault="00FC07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93C"/>
    <w:rsid w:val="00017F06"/>
    <w:rsid w:val="001234D5"/>
    <w:rsid w:val="002E5973"/>
    <w:rsid w:val="00377425"/>
    <w:rsid w:val="003B0B45"/>
    <w:rsid w:val="00410482"/>
    <w:rsid w:val="00426BD7"/>
    <w:rsid w:val="00431071"/>
    <w:rsid w:val="00441B4A"/>
    <w:rsid w:val="00447162"/>
    <w:rsid w:val="00556326"/>
    <w:rsid w:val="005E1DEC"/>
    <w:rsid w:val="00676BBF"/>
    <w:rsid w:val="006D3E0A"/>
    <w:rsid w:val="00741576"/>
    <w:rsid w:val="00756AFA"/>
    <w:rsid w:val="00774EF6"/>
    <w:rsid w:val="00786EDD"/>
    <w:rsid w:val="0078787B"/>
    <w:rsid w:val="007D36F3"/>
    <w:rsid w:val="008A74AD"/>
    <w:rsid w:val="008F1104"/>
    <w:rsid w:val="00932167"/>
    <w:rsid w:val="00965C19"/>
    <w:rsid w:val="00975EA0"/>
    <w:rsid w:val="009F4363"/>
    <w:rsid w:val="00A21BEF"/>
    <w:rsid w:val="00AA3321"/>
    <w:rsid w:val="00AC793C"/>
    <w:rsid w:val="00B32A74"/>
    <w:rsid w:val="00BC3A1E"/>
    <w:rsid w:val="00BC6BD0"/>
    <w:rsid w:val="00BC7D66"/>
    <w:rsid w:val="00C47F44"/>
    <w:rsid w:val="00C75F94"/>
    <w:rsid w:val="00CD1FA2"/>
    <w:rsid w:val="00CE21BC"/>
    <w:rsid w:val="00D44FDB"/>
    <w:rsid w:val="00D65048"/>
    <w:rsid w:val="00D7359A"/>
    <w:rsid w:val="00D82704"/>
    <w:rsid w:val="00DD1FD2"/>
    <w:rsid w:val="00DF7FCF"/>
    <w:rsid w:val="00E00C45"/>
    <w:rsid w:val="00E10AEC"/>
    <w:rsid w:val="00E12D63"/>
    <w:rsid w:val="00E26F07"/>
    <w:rsid w:val="00E54A6C"/>
    <w:rsid w:val="00F17F98"/>
    <w:rsid w:val="00FC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3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93C"/>
    <w:pPr>
      <w:keepNext/>
      <w:outlineLvl w:val="0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793C"/>
    <w:pPr>
      <w:keepNext/>
      <w:jc w:val="center"/>
      <w:outlineLvl w:val="5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93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793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C79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93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C793C"/>
    <w:rPr>
      <w:rFonts w:cs="Times New Roman"/>
    </w:rPr>
  </w:style>
  <w:style w:type="table" w:styleId="TableGrid">
    <w:name w:val="Table Grid"/>
    <w:basedOn w:val="TableNormal"/>
    <w:uiPriority w:val="99"/>
    <w:rsid w:val="00AC79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7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00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C4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463</TotalTime>
  <Pages>2</Pages>
  <Words>355</Words>
  <Characters>2026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Strokin I.N.</dc:creator>
  <cp:keywords/>
  <dc:description/>
  <cp:lastModifiedBy>MarinaAnatolevna</cp:lastModifiedBy>
  <cp:revision>15</cp:revision>
  <cp:lastPrinted>2021-12-10T11:09:00Z</cp:lastPrinted>
  <dcterms:created xsi:type="dcterms:W3CDTF">2021-10-28T08:51:00Z</dcterms:created>
  <dcterms:modified xsi:type="dcterms:W3CDTF">2025-12-25T12:26:00Z</dcterms:modified>
</cp:coreProperties>
</file>